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2790" w14:textId="77777777"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4E0D6D18" w14:textId="1D6C5C35" w:rsidR="002C3AC9" w:rsidRPr="00F7653F" w:rsidRDefault="00E34EEE" w:rsidP="002C3AC9">
      <w:pPr>
        <w:pStyle w:val="Date"/>
        <w:rPr>
          <w:rFonts w:ascii="Calibri" w:hAnsi="Calibri" w:cs="Arial"/>
          <w:sz w:val="18"/>
          <w:szCs w:val="18"/>
        </w:rPr>
      </w:pPr>
      <w:r>
        <w:rPr>
          <w:rFonts w:ascii="Calibri" w:hAnsi="Calibri" w:cs="Arial"/>
          <w:sz w:val="18"/>
          <w:szCs w:val="18"/>
        </w:rPr>
        <w:t>February 25</w:t>
      </w:r>
      <w:r w:rsidR="00775B96">
        <w:rPr>
          <w:rFonts w:ascii="Calibri" w:hAnsi="Calibri" w:cs="Arial"/>
          <w:sz w:val="18"/>
          <w:szCs w:val="18"/>
        </w:rPr>
        <w:t>, 2018</w:t>
      </w:r>
    </w:p>
    <w:p w14:paraId="741F0AE1" w14:textId="77777777" w:rsidR="002C3AC9" w:rsidRPr="00F7653F" w:rsidRDefault="00A4770E" w:rsidP="002C3AC9">
      <w:pPr>
        <w:pStyle w:val="Date"/>
        <w:rPr>
          <w:rFonts w:ascii="Calibri" w:hAnsi="Calibri"/>
          <w:sz w:val="18"/>
          <w:szCs w:val="18"/>
        </w:rPr>
      </w:pPr>
      <w:r w:rsidRPr="00F7653F">
        <w:rPr>
          <w:rFonts w:ascii="Calibri" w:hAnsi="Calibri"/>
          <w:sz w:val="18"/>
          <w:szCs w:val="18"/>
        </w:rPr>
        <w:t>1</w:t>
      </w:r>
      <w:r w:rsidR="00796401" w:rsidRPr="00F7653F">
        <w:rPr>
          <w:rFonts w:ascii="Calibri" w:hAnsi="Calibri"/>
          <w:sz w:val="18"/>
          <w:szCs w:val="18"/>
        </w:rPr>
        <w:t>:00</w:t>
      </w:r>
      <w:r w:rsidR="002C3AC9" w:rsidRPr="00F7653F">
        <w:rPr>
          <w:rFonts w:ascii="Calibri" w:hAnsi="Calibri"/>
          <w:sz w:val="18"/>
          <w:szCs w:val="18"/>
        </w:rPr>
        <w:t xml:space="preserve"> PM</w:t>
      </w:r>
    </w:p>
    <w:p w14:paraId="65F15FC8" w14:textId="77777777" w:rsidR="002C3AC9" w:rsidRPr="00F7653F" w:rsidRDefault="002C3AC9" w:rsidP="002C3AC9">
      <w:pPr>
        <w:pStyle w:val="Date"/>
        <w:rPr>
          <w:rFonts w:ascii="Calibri" w:hAnsi="Calibri"/>
          <w:sz w:val="18"/>
          <w:szCs w:val="18"/>
        </w:rPr>
      </w:pPr>
      <w:r w:rsidRPr="00F7653F">
        <w:rPr>
          <w:rFonts w:ascii="Calibri" w:hAnsi="Calibri"/>
          <w:sz w:val="18"/>
          <w:szCs w:val="18"/>
        </w:rPr>
        <w:t>107 N Kent St</w:t>
      </w:r>
    </w:p>
    <w:p w14:paraId="77F47A35" w14:textId="77777777" w:rsidR="002C3AC9" w:rsidRPr="00F7653F" w:rsidRDefault="002C3AC9" w:rsidP="002C3AC9">
      <w:pPr>
        <w:jc w:val="right"/>
        <w:rPr>
          <w:rFonts w:ascii="Calibri" w:hAnsi="Calibri" w:cs="Arial"/>
          <w:sz w:val="18"/>
          <w:szCs w:val="18"/>
        </w:rPr>
      </w:pPr>
      <w:r w:rsidRPr="00F7653F">
        <w:rPr>
          <w:rFonts w:ascii="Calibri" w:hAnsi="Calibri" w:cs="Arial"/>
          <w:sz w:val="18"/>
          <w:szCs w:val="18"/>
        </w:rPr>
        <w:t>Winchester, VA</w:t>
      </w:r>
    </w:p>
    <w:p w14:paraId="79013B70" w14:textId="79F79F2D" w:rsidR="002C3AC9" w:rsidRPr="00F7653F" w:rsidRDefault="00B87A84" w:rsidP="002C3AC9">
      <w:pPr>
        <w:jc w:val="right"/>
        <w:rPr>
          <w:rFonts w:ascii="Calibri" w:hAnsi="Calibri" w:cs="Arial"/>
          <w:sz w:val="18"/>
          <w:szCs w:val="18"/>
        </w:rPr>
      </w:pPr>
      <w:r w:rsidRPr="00F7653F">
        <w:rPr>
          <w:rFonts w:ascii="Calibri" w:hAnsi="Calibri" w:cs="Arial"/>
          <w:sz w:val="18"/>
          <w:szCs w:val="18"/>
        </w:rPr>
        <w:t>1</w:t>
      </w:r>
      <w:r w:rsidR="006E09D6">
        <w:rPr>
          <w:rFonts w:ascii="ZWAdobeF" w:hAnsi="ZWAdobeF" w:cs="ZWAdobeF"/>
          <w:sz w:val="2"/>
          <w:szCs w:val="2"/>
        </w:rPr>
        <w:t>P</w:t>
      </w:r>
      <w:r w:rsidRPr="00F7653F">
        <w:rPr>
          <w:rFonts w:ascii="Calibri" w:hAnsi="Calibri" w:cs="Arial"/>
          <w:sz w:val="18"/>
          <w:szCs w:val="18"/>
          <w:vertAlign w:val="superscript"/>
        </w:rPr>
        <w:t>st</w:t>
      </w:r>
      <w:r w:rsidR="006E09D6">
        <w:rPr>
          <w:rFonts w:ascii="ZWAdobeF" w:hAnsi="ZWAdobeF" w:cs="ZWAdobeF"/>
          <w:sz w:val="2"/>
          <w:szCs w:val="2"/>
        </w:rPr>
        <w:t>P</w:t>
      </w:r>
      <w:r w:rsidRPr="00F7653F">
        <w:rPr>
          <w:rFonts w:ascii="Calibri" w:hAnsi="Calibri" w:cs="Arial"/>
          <w:sz w:val="18"/>
          <w:szCs w:val="18"/>
        </w:rPr>
        <w:t xml:space="preserve"> Floor Conference Room</w:t>
      </w:r>
    </w:p>
    <w:p w14:paraId="3F521F04" w14:textId="77777777" w:rsidR="00945582" w:rsidRPr="00377BDD" w:rsidRDefault="00945582" w:rsidP="00E77EDD">
      <w:pPr>
        <w:spacing w:line="360" w:lineRule="auto"/>
        <w:jc w:val="center"/>
        <w:rPr>
          <w:rFonts w:ascii="Calibri" w:hAnsi="Calibri" w:cs="Arial"/>
        </w:rPr>
      </w:pPr>
      <w:r w:rsidRPr="00377BDD">
        <w:rPr>
          <w:rFonts w:ascii="Calibri" w:hAnsi="Calibri"/>
        </w:rPr>
        <w:t>Agenda</w:t>
      </w:r>
    </w:p>
    <w:p w14:paraId="4C7CA283" w14:textId="77777777" w:rsidR="00A65494" w:rsidRPr="00BB34E0" w:rsidRDefault="00A65494" w:rsidP="00F11E51">
      <w:pPr>
        <w:pStyle w:val="Outline1"/>
      </w:pPr>
      <w:r w:rsidRPr="00BB34E0">
        <w:t>Introductions</w:t>
      </w:r>
    </w:p>
    <w:p w14:paraId="64734F0F" w14:textId="5020966B" w:rsidR="00A356AC" w:rsidRDefault="005B644C" w:rsidP="00F11E51">
      <w:pPr>
        <w:pStyle w:val="Outline1"/>
      </w:pPr>
      <w:r w:rsidRPr="00BB34E0">
        <w:t>Adoption of</w:t>
      </w:r>
      <w:r w:rsidR="005216C0" w:rsidRPr="00BB34E0">
        <w:t xml:space="preserve"> </w:t>
      </w:r>
      <w:r w:rsidR="00B570BA" w:rsidRPr="00BB34E0">
        <w:t>Agenda</w:t>
      </w:r>
    </w:p>
    <w:p w14:paraId="36ACD9A0" w14:textId="49C7F273" w:rsidR="000F40B3" w:rsidRPr="00BB34E0" w:rsidRDefault="000F40B3" w:rsidP="00F11E51">
      <w:pPr>
        <w:pStyle w:val="Outline1"/>
      </w:pPr>
      <w:r w:rsidRPr="00BB34E0">
        <w:t>Consent Agenda-See Memo for details</w:t>
      </w:r>
    </w:p>
    <w:p w14:paraId="2025AD89" w14:textId="3D2741C1" w:rsidR="000F40B3" w:rsidRPr="00BB34E0" w:rsidRDefault="000F40B3" w:rsidP="00226137">
      <w:pPr>
        <w:pStyle w:val="Outline2"/>
      </w:pPr>
      <w:r w:rsidRPr="00BB34E0">
        <w:t xml:space="preserve">Approve </w:t>
      </w:r>
      <w:r w:rsidR="008F7AE9">
        <w:t>January</w:t>
      </w:r>
      <w:bookmarkStart w:id="0" w:name="_GoBack"/>
      <w:bookmarkEnd w:id="0"/>
      <w:r w:rsidR="00775B96">
        <w:t xml:space="preserve"> </w:t>
      </w:r>
      <w:r w:rsidRPr="00BB34E0">
        <w:t>Minutes</w:t>
      </w:r>
    </w:p>
    <w:p w14:paraId="607F3583" w14:textId="77777777" w:rsidR="000F40B3" w:rsidRPr="00BB34E0" w:rsidRDefault="002F78A3" w:rsidP="00226137">
      <w:pPr>
        <w:pStyle w:val="Outline2"/>
      </w:pPr>
      <w:r w:rsidRPr="00BB34E0">
        <w:t xml:space="preserve">Approve </w:t>
      </w:r>
      <w:r w:rsidR="000F40B3" w:rsidRPr="00BB34E0">
        <w:t>Budget Request Forms</w:t>
      </w:r>
    </w:p>
    <w:p w14:paraId="44BD429F" w14:textId="77777777" w:rsidR="00BF7401" w:rsidRPr="00BB34E0" w:rsidRDefault="00BF7401" w:rsidP="00F11E51">
      <w:pPr>
        <w:pStyle w:val="Outline1"/>
      </w:pPr>
      <w:r w:rsidRPr="00BB34E0">
        <w:t>Executive Session</w:t>
      </w:r>
    </w:p>
    <w:p w14:paraId="2BB1A5CE" w14:textId="271731E2" w:rsidR="00BF7401" w:rsidRDefault="000F0F63" w:rsidP="00226137">
      <w:pPr>
        <w:pStyle w:val="Outline2"/>
      </w:pPr>
      <w:r>
        <w:t>As Needed</w:t>
      </w:r>
    </w:p>
    <w:p w14:paraId="0B34CD24" w14:textId="77777777" w:rsidR="00384D54" w:rsidRPr="00BB34E0" w:rsidRDefault="00C06341" w:rsidP="00F11E51">
      <w:pPr>
        <w:pStyle w:val="Outline1"/>
      </w:pPr>
      <w:r w:rsidRPr="00BB34E0">
        <w:t>Committee Member Announcements</w:t>
      </w:r>
    </w:p>
    <w:p w14:paraId="03AE9CCC" w14:textId="76690E4A" w:rsidR="00C6314E" w:rsidRPr="00BB34E0" w:rsidRDefault="0080419E" w:rsidP="00C34150">
      <w:pPr>
        <w:pStyle w:val="Outline2"/>
      </w:pPr>
      <w:r w:rsidRPr="00BB34E0">
        <w:t>As Needed</w:t>
      </w:r>
    </w:p>
    <w:p w14:paraId="5CC1F2DC" w14:textId="542E0B83" w:rsidR="00CC3267" w:rsidRPr="00BB34E0" w:rsidRDefault="0027732A" w:rsidP="00037A16">
      <w:pPr>
        <w:pStyle w:val="Outline1"/>
      </w:pPr>
      <w:r w:rsidRPr="00BB34E0">
        <w:t>CSA Report</w:t>
      </w:r>
      <w:r w:rsidRPr="00BB34E0">
        <w:tab/>
      </w:r>
      <w:r w:rsidRPr="00BB34E0">
        <w:tab/>
      </w:r>
      <w:r w:rsidRPr="00BB34E0">
        <w:tab/>
      </w:r>
      <w:r w:rsidRPr="00BB34E0">
        <w:tab/>
      </w:r>
      <w:r w:rsidR="001A532F" w:rsidRPr="00BB34E0">
        <w:tab/>
      </w:r>
      <w:r w:rsidR="001A532F" w:rsidRPr="00BB34E0">
        <w:tab/>
      </w:r>
      <w:r w:rsidR="00684803" w:rsidRPr="00BB34E0">
        <w:tab/>
      </w:r>
      <w:r w:rsidRPr="00BB34E0">
        <w:t>Jackie Jury</w:t>
      </w:r>
    </w:p>
    <w:p w14:paraId="178EB6F8" w14:textId="49BA942B" w:rsidR="00860D22" w:rsidRPr="00BB34E0" w:rsidRDefault="00EE5D6B" w:rsidP="00226137">
      <w:pPr>
        <w:pStyle w:val="Outline2"/>
      </w:pPr>
      <w:r>
        <w:t>Financial Report</w:t>
      </w:r>
    </w:p>
    <w:p w14:paraId="78BACF92" w14:textId="7374CB0E" w:rsidR="001C3436" w:rsidRPr="006878BD" w:rsidRDefault="00860D22" w:rsidP="00226137">
      <w:pPr>
        <w:pStyle w:val="Outline2"/>
      </w:pPr>
      <w:r w:rsidRPr="00BB34E0">
        <w:t xml:space="preserve">CSA </w:t>
      </w:r>
      <w:r w:rsidRPr="00226137">
        <w:t>Updates</w:t>
      </w:r>
    </w:p>
    <w:p w14:paraId="69615BFD" w14:textId="03BF6A69" w:rsidR="00D93335" w:rsidRDefault="00D93335" w:rsidP="00C2314A">
      <w:pPr>
        <w:pStyle w:val="Outline3"/>
      </w:pPr>
      <w:r>
        <w:t>HFW ICC Expansion Grant Update</w:t>
      </w:r>
    </w:p>
    <w:p w14:paraId="065C4286" w14:textId="77777777" w:rsidR="00E4566A" w:rsidRPr="00BB34E0" w:rsidRDefault="000172C9" w:rsidP="00F11E51">
      <w:pPr>
        <w:pStyle w:val="Outline1"/>
      </w:pPr>
      <w:r w:rsidRPr="00BB34E0">
        <w:t>Old Business</w:t>
      </w:r>
    </w:p>
    <w:p w14:paraId="4F574C9A" w14:textId="5FC975BE" w:rsidR="005616C1" w:rsidRDefault="00083B53" w:rsidP="009B162A">
      <w:pPr>
        <w:pStyle w:val="Outline2"/>
      </w:pPr>
      <w:r>
        <w:t>Audit:</w:t>
      </w:r>
    </w:p>
    <w:p w14:paraId="0EABADE8" w14:textId="5E1777BF" w:rsidR="00AA1F10" w:rsidRDefault="005616C1" w:rsidP="00083B53">
      <w:pPr>
        <w:pStyle w:val="Outline3"/>
        <w:tabs>
          <w:tab w:val="clear" w:pos="1710"/>
        </w:tabs>
      </w:pPr>
      <w:r>
        <w:t>S</w:t>
      </w:r>
      <w:r w:rsidR="00AA1F10">
        <w:t>trategic Plan</w:t>
      </w:r>
      <w:r w:rsidR="00AA1F10">
        <w:tab/>
      </w:r>
      <w:r w:rsidR="00AA1F10">
        <w:tab/>
      </w:r>
      <w:r w:rsidR="00AA1F10">
        <w:tab/>
      </w:r>
      <w:r w:rsidR="00AA1F10">
        <w:tab/>
      </w:r>
      <w:r w:rsidR="00AA1F10">
        <w:tab/>
        <w:t>Discussion</w:t>
      </w:r>
    </w:p>
    <w:p w14:paraId="4559BE6A" w14:textId="27590465" w:rsidR="0052592A" w:rsidRDefault="0052592A" w:rsidP="0052592A">
      <w:pPr>
        <w:pStyle w:val="Outline2"/>
      </w:pPr>
      <w:r>
        <w:t>Utilization Review/Management</w:t>
      </w:r>
      <w:r w:rsidR="00B12DF0">
        <w:tab/>
      </w:r>
      <w:r w:rsidR="00B12DF0">
        <w:tab/>
      </w:r>
      <w:r w:rsidR="00B12DF0">
        <w:tab/>
      </w:r>
      <w:r w:rsidR="00B12DF0">
        <w:tab/>
      </w:r>
      <w:r w:rsidR="003D058F">
        <w:t>Discussion</w:t>
      </w:r>
    </w:p>
    <w:p w14:paraId="388C58FB" w14:textId="483E2D86" w:rsidR="00B12DF0" w:rsidRDefault="00B12DF0" w:rsidP="0052592A">
      <w:pPr>
        <w:pStyle w:val="Outline2"/>
      </w:pPr>
      <w:r>
        <w:t>Report of Facility</w:t>
      </w:r>
      <w:r>
        <w:tab/>
      </w:r>
      <w:r>
        <w:tab/>
      </w:r>
      <w:r>
        <w:tab/>
      </w:r>
      <w:r>
        <w:tab/>
      </w:r>
      <w:r>
        <w:tab/>
      </w:r>
      <w:r>
        <w:tab/>
        <w:t>Jackie Jury</w:t>
      </w:r>
    </w:p>
    <w:p w14:paraId="2D2B8653" w14:textId="139009E6" w:rsidR="007A62ED" w:rsidRDefault="00AF2B07" w:rsidP="00F11E51">
      <w:pPr>
        <w:pStyle w:val="Outline1"/>
      </w:pPr>
      <w:r w:rsidRPr="00BB34E0">
        <w:t>New Business</w:t>
      </w:r>
    </w:p>
    <w:p w14:paraId="17D87D98" w14:textId="7A75E2FA" w:rsidR="003D058F" w:rsidRDefault="002B32D4" w:rsidP="003D058F">
      <w:pPr>
        <w:pStyle w:val="Outline2"/>
      </w:pPr>
      <w:r>
        <w:t>Administrative Memo #19-01</w:t>
      </w:r>
      <w:r w:rsidR="003058D9">
        <w:tab/>
      </w:r>
      <w:r w:rsidR="003058D9">
        <w:tab/>
      </w:r>
      <w:r w:rsidR="003058D9">
        <w:tab/>
      </w:r>
      <w:r w:rsidR="003058D9">
        <w:tab/>
        <w:t>Jackie Jury</w:t>
      </w:r>
    </w:p>
    <w:p w14:paraId="17917CDF" w14:textId="02BEE43E" w:rsidR="003058D9" w:rsidRDefault="002D5B53" w:rsidP="003D058F">
      <w:pPr>
        <w:pStyle w:val="Outline2"/>
      </w:pPr>
      <w:r>
        <w:t>Crossroads Counseling New Services</w:t>
      </w:r>
      <w:r>
        <w:tab/>
      </w:r>
      <w:r>
        <w:tab/>
      </w:r>
      <w:r>
        <w:tab/>
        <w:t>Jackie</w:t>
      </w:r>
      <w:r w:rsidR="007B68F4">
        <w:t xml:space="preserve"> Jury</w:t>
      </w:r>
    </w:p>
    <w:p w14:paraId="7046C269" w14:textId="029ED892" w:rsidR="00210CCB" w:rsidRPr="00BB34E0" w:rsidRDefault="00210CCB" w:rsidP="003D058F">
      <w:pPr>
        <w:pStyle w:val="Outline2"/>
      </w:pPr>
      <w:r>
        <w:t>New CANS Policy</w:t>
      </w:r>
      <w:r>
        <w:tab/>
      </w:r>
      <w:r>
        <w:tab/>
      </w:r>
      <w:r>
        <w:tab/>
      </w:r>
      <w:r>
        <w:tab/>
      </w:r>
      <w:r>
        <w:tab/>
      </w:r>
      <w:r>
        <w:tab/>
        <w:t>Jackie Jury</w:t>
      </w:r>
    </w:p>
    <w:p w14:paraId="55F3BC7F" w14:textId="77777777" w:rsidR="00801353" w:rsidRPr="00BB34E0" w:rsidRDefault="00801353" w:rsidP="00F11E51">
      <w:pPr>
        <w:pStyle w:val="Outline1"/>
      </w:pPr>
      <w:r w:rsidRPr="00BB34E0">
        <w:t>Review Assigned Tasks</w:t>
      </w:r>
    </w:p>
    <w:p w14:paraId="02932EE1" w14:textId="77777777" w:rsidR="001760CC" w:rsidRPr="00BB34E0" w:rsidRDefault="00801353" w:rsidP="00F11E51">
      <w:pPr>
        <w:pStyle w:val="Outline1"/>
      </w:pPr>
      <w:r w:rsidRPr="00BB34E0">
        <w:t>Next Meeting</w:t>
      </w:r>
      <w:r w:rsidR="00C947FA" w:rsidRPr="00BB34E0">
        <w:t>s</w:t>
      </w:r>
    </w:p>
    <w:p w14:paraId="637A1FF0" w14:textId="54FF67DE" w:rsidR="00403BEB" w:rsidRDefault="00403BEB" w:rsidP="00226137">
      <w:pPr>
        <w:pStyle w:val="Outline2"/>
      </w:pPr>
      <w:r w:rsidRPr="00BB34E0">
        <w:t>CPMT</w:t>
      </w:r>
      <w:r w:rsidR="00910D5C">
        <w:t xml:space="preserve"> </w:t>
      </w:r>
      <w:r w:rsidR="005444A1">
        <w:t xml:space="preserve">February </w:t>
      </w:r>
      <w:r w:rsidR="00F34A0A">
        <w:t>25</w:t>
      </w:r>
      <w:r w:rsidR="00964574" w:rsidRPr="00DD453D">
        <w:t>,</w:t>
      </w:r>
      <w:r w:rsidR="00964574">
        <w:t xml:space="preserve"> 1</w:t>
      </w:r>
      <w:r w:rsidR="006E09D6">
        <w:rPr>
          <w:rFonts w:ascii="ZWAdobeF" w:hAnsi="ZWAdobeF" w:cs="ZWAdobeF"/>
          <w:sz w:val="2"/>
          <w:szCs w:val="2"/>
        </w:rPr>
        <w:t>P</w:t>
      </w:r>
      <w:r w:rsidR="00964574" w:rsidRPr="00964574">
        <w:rPr>
          <w:vertAlign w:val="superscript"/>
        </w:rPr>
        <w:t>st</w:t>
      </w:r>
      <w:r w:rsidR="006E09D6">
        <w:rPr>
          <w:rFonts w:ascii="ZWAdobeF" w:hAnsi="ZWAdobeF" w:cs="ZWAdobeF"/>
          <w:sz w:val="2"/>
          <w:szCs w:val="2"/>
        </w:rPr>
        <w:t>P</w:t>
      </w:r>
      <w:r w:rsidR="00964574">
        <w:t xml:space="preserve"> </w:t>
      </w:r>
      <w:r w:rsidRPr="00BB34E0">
        <w:t>Floor Conference Room</w:t>
      </w:r>
      <w:r w:rsidR="00533742">
        <w:t xml:space="preserve">- </w:t>
      </w:r>
      <w:r w:rsidRPr="00DD453D">
        <w:t>See</w:t>
      </w:r>
      <w:r w:rsidRPr="00BB34E0">
        <w:t xml:space="preserve"> Memo for future dates</w:t>
      </w:r>
    </w:p>
    <w:p w14:paraId="5DDB9CEB" w14:textId="6831B2A6" w:rsidR="00910D5C" w:rsidRPr="00BB34E0" w:rsidRDefault="005A7524" w:rsidP="00226137">
      <w:pPr>
        <w:pStyle w:val="Outline2"/>
      </w:pPr>
      <w:r>
        <w:t>Joint FAPT/CPMT Meeting, 1-2pm, 2</w:t>
      </w:r>
      <w:r w:rsidRPr="005A7524">
        <w:rPr>
          <w:vertAlign w:val="superscript"/>
        </w:rPr>
        <w:t>nd</w:t>
      </w:r>
      <w:r>
        <w:t xml:space="preserve"> Floor Public Works Conference Rm</w:t>
      </w:r>
    </w:p>
    <w:p w14:paraId="239A4AEC" w14:textId="77777777" w:rsidR="00801353" w:rsidRPr="00BB34E0"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77777777" w:rsidR="00825B88" w:rsidRPr="00F7653F" w:rsidRDefault="00825B88" w:rsidP="00825B88">
      <w:pPr>
        <w:pStyle w:val="Agendadetail"/>
        <w:numPr>
          <w:ilvl w:val="0"/>
          <w:numId w:val="27"/>
        </w:numPr>
        <w:spacing w:line="240" w:lineRule="auto"/>
        <w:rPr>
          <w:rFonts w:ascii="Calibri" w:hAnsi="Calibri"/>
          <w:sz w:val="18"/>
          <w:szCs w:val="18"/>
        </w:rPr>
      </w:pPr>
      <w:r w:rsidRPr="00F7653F">
        <w:rPr>
          <w:rFonts w:ascii="Calibri" w:hAnsi="Calibri"/>
          <w:sz w:val="18"/>
          <w:szCs w:val="18"/>
        </w:rPr>
        <w:t>Motion to convene in Executive Session pursuant to 2.2-3711(A)(4) and (15),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825B88">
      <w:pPr>
        <w:pStyle w:val="Agendadetail"/>
        <w:numPr>
          <w:ilvl w:val="0"/>
          <w:numId w:val="27"/>
        </w:numPr>
        <w:spacing w:line="240" w:lineRule="auto"/>
        <w:rPr>
          <w:rFonts w:ascii="Calibri" w:hAnsi="Calibri"/>
          <w:sz w:val="18"/>
          <w:szCs w:val="18"/>
        </w:rPr>
      </w:pPr>
      <w:r w:rsidRPr="00F7653F">
        <w:rPr>
          <w:rFonts w:ascii="Calibri" w:hAnsi="Calibri" w:cs="Arial"/>
          <w:sz w:val="18"/>
          <w:szCs w:val="18"/>
        </w:rPr>
        <w:t>Motion to return to open session-</w:t>
      </w:r>
    </w:p>
    <w:p w14:paraId="79D45A24" w14:textId="77777777" w:rsidR="00825B88" w:rsidRPr="00F7653F" w:rsidRDefault="00825B88" w:rsidP="00825B88">
      <w:pPr>
        <w:pStyle w:val="Agendadetail"/>
        <w:numPr>
          <w:ilvl w:val="0"/>
          <w:numId w:val="27"/>
        </w:numPr>
        <w:tabs>
          <w:tab w:val="num" w:pos="1440"/>
        </w:tabs>
        <w:spacing w:line="276" w:lineRule="auto"/>
        <w:rPr>
          <w:rFonts w:ascii="Calibri" w:hAnsi="Calibri"/>
          <w:sz w:val="18"/>
          <w:szCs w:val="18"/>
        </w:rPr>
      </w:pPr>
      <w:r w:rsidRPr="00F7653F">
        <w:rPr>
          <w:rFonts w:ascii="Calibri" w:hAnsi="Calibri"/>
          <w:sz w:val="18"/>
          <w:szCs w:val="18"/>
        </w:rPr>
        <w:t>Motion that the Frederick County CPMT certify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825B88">
      <w:pPr>
        <w:pStyle w:val="Agendadetail"/>
        <w:numPr>
          <w:ilvl w:val="0"/>
          <w:numId w:val="27"/>
        </w:numPr>
        <w:tabs>
          <w:tab w:val="num" w:pos="1440"/>
        </w:tabs>
        <w:spacing w:line="276" w:lineRule="auto"/>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825B88">
      <w:pPr>
        <w:pStyle w:val="Agendadetail"/>
        <w:numPr>
          <w:ilvl w:val="0"/>
          <w:numId w:val="27"/>
        </w:numPr>
        <w:spacing w:line="276" w:lineRule="auto"/>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972269">
      <w:pgSz w:w="12240" w:h="15840"/>
      <w:pgMar w:top="1170" w:right="1800" w:bottom="126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266F" w14:textId="77777777" w:rsidR="00DE022E" w:rsidRDefault="00DE022E" w:rsidP="008A7468">
      <w:r>
        <w:separator/>
      </w:r>
    </w:p>
  </w:endnote>
  <w:endnote w:type="continuationSeparator" w:id="0">
    <w:p w14:paraId="0E507A1C" w14:textId="77777777" w:rsidR="00DE022E" w:rsidRDefault="00DE022E" w:rsidP="008A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7590D" w14:textId="77777777" w:rsidR="00DE022E" w:rsidRDefault="00DE022E" w:rsidP="008A7468">
      <w:r>
        <w:separator/>
      </w:r>
    </w:p>
  </w:footnote>
  <w:footnote w:type="continuationSeparator" w:id="0">
    <w:p w14:paraId="6B238BA1" w14:textId="77777777" w:rsidR="00DE022E" w:rsidRDefault="00DE022E" w:rsidP="008A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017B31"/>
    <w:multiLevelType w:val="multilevel"/>
    <w:tmpl w:val="6150D6EC"/>
    <w:numStyleLink w:val="AgendaItems"/>
  </w:abstractNum>
  <w:abstractNum w:abstractNumId="15"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E20AFD"/>
    <w:multiLevelType w:val="multilevel"/>
    <w:tmpl w:val="6150D6EC"/>
    <w:numStyleLink w:val="AgendaItems"/>
  </w:abstractNum>
  <w:abstractNum w:abstractNumId="34"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2"/>
  </w:num>
  <w:num w:numId="2">
    <w:abstractNumId w:val="33"/>
  </w:num>
  <w:num w:numId="3">
    <w:abstractNumId w:val="43"/>
  </w:num>
  <w:num w:numId="4">
    <w:abstractNumId w:val="20"/>
  </w:num>
  <w:num w:numId="5">
    <w:abstractNumId w:val="14"/>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2"/>
  </w:num>
  <w:num w:numId="20">
    <w:abstractNumId w:val="36"/>
  </w:num>
  <w:num w:numId="21">
    <w:abstractNumId w:val="40"/>
  </w:num>
  <w:num w:numId="22">
    <w:abstractNumId w:val="29"/>
  </w:num>
  <w:num w:numId="23">
    <w:abstractNumId w:val="10"/>
  </w:num>
  <w:num w:numId="24">
    <w:abstractNumId w:val="26"/>
  </w:num>
  <w:num w:numId="25">
    <w:abstractNumId w:val="30"/>
  </w:num>
  <w:num w:numId="26">
    <w:abstractNumId w:val="25"/>
  </w:num>
  <w:num w:numId="27">
    <w:abstractNumId w:val="19"/>
  </w:num>
  <w:num w:numId="28">
    <w:abstractNumId w:val="15"/>
  </w:num>
  <w:num w:numId="29">
    <w:abstractNumId w:val="21"/>
  </w:num>
  <w:num w:numId="30">
    <w:abstractNumId w:val="13"/>
  </w:num>
  <w:num w:numId="31">
    <w:abstractNumId w:val="11"/>
  </w:num>
  <w:num w:numId="32">
    <w:abstractNumId w:val="18"/>
  </w:num>
  <w:num w:numId="33">
    <w:abstractNumId w:val="32"/>
  </w:num>
  <w:num w:numId="34">
    <w:abstractNumId w:val="23"/>
  </w:num>
  <w:num w:numId="35">
    <w:abstractNumId w:val="28"/>
  </w:num>
  <w:num w:numId="36">
    <w:abstractNumId w:val="38"/>
  </w:num>
  <w:num w:numId="37">
    <w:abstractNumId w:val="31"/>
  </w:num>
  <w:num w:numId="38">
    <w:abstractNumId w:val="39"/>
  </w:num>
  <w:num w:numId="39">
    <w:abstractNumId w:val="16"/>
  </w:num>
  <w:num w:numId="40">
    <w:abstractNumId w:val="34"/>
  </w:num>
  <w:num w:numId="41">
    <w:abstractNumId w:val="24"/>
  </w:num>
  <w:num w:numId="42">
    <w:abstractNumId w:val="27"/>
  </w:num>
  <w:num w:numId="43">
    <w:abstractNumId w:val="41"/>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503A"/>
    <w:rsid w:val="000052FA"/>
    <w:rsid w:val="00006688"/>
    <w:rsid w:val="00006D1F"/>
    <w:rsid w:val="00006DBD"/>
    <w:rsid w:val="000172C9"/>
    <w:rsid w:val="00022B93"/>
    <w:rsid w:val="00023E57"/>
    <w:rsid w:val="000271AC"/>
    <w:rsid w:val="000276E6"/>
    <w:rsid w:val="000322BB"/>
    <w:rsid w:val="00037A16"/>
    <w:rsid w:val="00040B35"/>
    <w:rsid w:val="000412F1"/>
    <w:rsid w:val="0004210B"/>
    <w:rsid w:val="00043A2B"/>
    <w:rsid w:val="00044E5F"/>
    <w:rsid w:val="00050322"/>
    <w:rsid w:val="000546C2"/>
    <w:rsid w:val="000550DB"/>
    <w:rsid w:val="00056074"/>
    <w:rsid w:val="00057315"/>
    <w:rsid w:val="000640B7"/>
    <w:rsid w:val="000801D2"/>
    <w:rsid w:val="00083B53"/>
    <w:rsid w:val="00086F0D"/>
    <w:rsid w:val="000922B3"/>
    <w:rsid w:val="000A425D"/>
    <w:rsid w:val="000A68C3"/>
    <w:rsid w:val="000B0771"/>
    <w:rsid w:val="000B3336"/>
    <w:rsid w:val="000B5482"/>
    <w:rsid w:val="000B732E"/>
    <w:rsid w:val="000C4694"/>
    <w:rsid w:val="000C68F8"/>
    <w:rsid w:val="000C7B10"/>
    <w:rsid w:val="000D25BB"/>
    <w:rsid w:val="000D278D"/>
    <w:rsid w:val="000E0AB3"/>
    <w:rsid w:val="000E3A1D"/>
    <w:rsid w:val="000E7922"/>
    <w:rsid w:val="000E7A03"/>
    <w:rsid w:val="000E7A39"/>
    <w:rsid w:val="000F0F63"/>
    <w:rsid w:val="000F34F1"/>
    <w:rsid w:val="000F40B3"/>
    <w:rsid w:val="000F4541"/>
    <w:rsid w:val="001010A2"/>
    <w:rsid w:val="00103A87"/>
    <w:rsid w:val="00105A78"/>
    <w:rsid w:val="00106094"/>
    <w:rsid w:val="00106446"/>
    <w:rsid w:val="00106D52"/>
    <w:rsid w:val="00111B65"/>
    <w:rsid w:val="00112461"/>
    <w:rsid w:val="00113943"/>
    <w:rsid w:val="00115042"/>
    <w:rsid w:val="001176BC"/>
    <w:rsid w:val="00117783"/>
    <w:rsid w:val="001211A9"/>
    <w:rsid w:val="00131634"/>
    <w:rsid w:val="00131642"/>
    <w:rsid w:val="00136F65"/>
    <w:rsid w:val="00145849"/>
    <w:rsid w:val="00155C86"/>
    <w:rsid w:val="00156423"/>
    <w:rsid w:val="00156659"/>
    <w:rsid w:val="00156824"/>
    <w:rsid w:val="00160B90"/>
    <w:rsid w:val="00164A7C"/>
    <w:rsid w:val="00164E9F"/>
    <w:rsid w:val="00164F8F"/>
    <w:rsid w:val="00174E7C"/>
    <w:rsid w:val="00175617"/>
    <w:rsid w:val="00175EC6"/>
    <w:rsid w:val="001760CC"/>
    <w:rsid w:val="00176209"/>
    <w:rsid w:val="00182E62"/>
    <w:rsid w:val="0018608E"/>
    <w:rsid w:val="001866C4"/>
    <w:rsid w:val="00187A2E"/>
    <w:rsid w:val="00190BFD"/>
    <w:rsid w:val="00191EBA"/>
    <w:rsid w:val="001928D8"/>
    <w:rsid w:val="00192ACB"/>
    <w:rsid w:val="00193046"/>
    <w:rsid w:val="0019373C"/>
    <w:rsid w:val="00194422"/>
    <w:rsid w:val="00195250"/>
    <w:rsid w:val="001963BD"/>
    <w:rsid w:val="001A15DB"/>
    <w:rsid w:val="001A210D"/>
    <w:rsid w:val="001A3793"/>
    <w:rsid w:val="001A38E8"/>
    <w:rsid w:val="001A4398"/>
    <w:rsid w:val="001A532F"/>
    <w:rsid w:val="001A67D1"/>
    <w:rsid w:val="001B0110"/>
    <w:rsid w:val="001B090A"/>
    <w:rsid w:val="001B296C"/>
    <w:rsid w:val="001B2CB3"/>
    <w:rsid w:val="001B4930"/>
    <w:rsid w:val="001B5BDB"/>
    <w:rsid w:val="001B7250"/>
    <w:rsid w:val="001C1314"/>
    <w:rsid w:val="001C3436"/>
    <w:rsid w:val="001C49C1"/>
    <w:rsid w:val="001C6691"/>
    <w:rsid w:val="001D1988"/>
    <w:rsid w:val="001D1A06"/>
    <w:rsid w:val="001D378E"/>
    <w:rsid w:val="001D5250"/>
    <w:rsid w:val="001D71CD"/>
    <w:rsid w:val="001E0D86"/>
    <w:rsid w:val="001E2A3D"/>
    <w:rsid w:val="001E3A1F"/>
    <w:rsid w:val="001E7A03"/>
    <w:rsid w:val="001F3480"/>
    <w:rsid w:val="001F5B8F"/>
    <w:rsid w:val="001F6D87"/>
    <w:rsid w:val="00200264"/>
    <w:rsid w:val="00200993"/>
    <w:rsid w:val="002037B8"/>
    <w:rsid w:val="002043BF"/>
    <w:rsid w:val="00206E22"/>
    <w:rsid w:val="00210CCB"/>
    <w:rsid w:val="0021233D"/>
    <w:rsid w:val="002126BD"/>
    <w:rsid w:val="00213B82"/>
    <w:rsid w:val="002151D7"/>
    <w:rsid w:val="00216502"/>
    <w:rsid w:val="00217128"/>
    <w:rsid w:val="00221E93"/>
    <w:rsid w:val="00222FB0"/>
    <w:rsid w:val="00223D5A"/>
    <w:rsid w:val="00226137"/>
    <w:rsid w:val="002305EE"/>
    <w:rsid w:val="00231CE5"/>
    <w:rsid w:val="002325A3"/>
    <w:rsid w:val="00237141"/>
    <w:rsid w:val="00240914"/>
    <w:rsid w:val="00243C27"/>
    <w:rsid w:val="00246C42"/>
    <w:rsid w:val="002543AD"/>
    <w:rsid w:val="00254C78"/>
    <w:rsid w:val="00256540"/>
    <w:rsid w:val="002613EF"/>
    <w:rsid w:val="00262852"/>
    <w:rsid w:val="00263A13"/>
    <w:rsid w:val="00265116"/>
    <w:rsid w:val="00265177"/>
    <w:rsid w:val="0026665B"/>
    <w:rsid w:val="00267D57"/>
    <w:rsid w:val="00272C9B"/>
    <w:rsid w:val="0027732A"/>
    <w:rsid w:val="002800F3"/>
    <w:rsid w:val="00280A86"/>
    <w:rsid w:val="00281024"/>
    <w:rsid w:val="00292B45"/>
    <w:rsid w:val="002952EF"/>
    <w:rsid w:val="00296985"/>
    <w:rsid w:val="002A19B9"/>
    <w:rsid w:val="002A233F"/>
    <w:rsid w:val="002A6981"/>
    <w:rsid w:val="002B2C94"/>
    <w:rsid w:val="002B32D4"/>
    <w:rsid w:val="002B3C7D"/>
    <w:rsid w:val="002C18A5"/>
    <w:rsid w:val="002C278D"/>
    <w:rsid w:val="002C3AC9"/>
    <w:rsid w:val="002D0677"/>
    <w:rsid w:val="002D190F"/>
    <w:rsid w:val="002D2238"/>
    <w:rsid w:val="002D44E7"/>
    <w:rsid w:val="002D5B53"/>
    <w:rsid w:val="002D62B5"/>
    <w:rsid w:val="002E0FC5"/>
    <w:rsid w:val="002E24F7"/>
    <w:rsid w:val="002E49C1"/>
    <w:rsid w:val="002E577B"/>
    <w:rsid w:val="002F56D5"/>
    <w:rsid w:val="002F584B"/>
    <w:rsid w:val="002F5D9C"/>
    <w:rsid w:val="002F78A3"/>
    <w:rsid w:val="003002BB"/>
    <w:rsid w:val="00303387"/>
    <w:rsid w:val="0030529A"/>
    <w:rsid w:val="003058D9"/>
    <w:rsid w:val="0030663E"/>
    <w:rsid w:val="0031071F"/>
    <w:rsid w:val="00314CF2"/>
    <w:rsid w:val="00315B28"/>
    <w:rsid w:val="003217D8"/>
    <w:rsid w:val="0032219D"/>
    <w:rsid w:val="00322AED"/>
    <w:rsid w:val="003360D5"/>
    <w:rsid w:val="00336186"/>
    <w:rsid w:val="00336914"/>
    <w:rsid w:val="00340346"/>
    <w:rsid w:val="0034356A"/>
    <w:rsid w:val="003439DD"/>
    <w:rsid w:val="003440E8"/>
    <w:rsid w:val="003503EA"/>
    <w:rsid w:val="003519A4"/>
    <w:rsid w:val="00353EB7"/>
    <w:rsid w:val="003567D1"/>
    <w:rsid w:val="00361E4A"/>
    <w:rsid w:val="00362758"/>
    <w:rsid w:val="003629B4"/>
    <w:rsid w:val="00367A45"/>
    <w:rsid w:val="00370B44"/>
    <w:rsid w:val="0037269C"/>
    <w:rsid w:val="00372AEA"/>
    <w:rsid w:val="00373609"/>
    <w:rsid w:val="00374FF4"/>
    <w:rsid w:val="0037521A"/>
    <w:rsid w:val="00375A6D"/>
    <w:rsid w:val="00377BDD"/>
    <w:rsid w:val="003822F9"/>
    <w:rsid w:val="003847FA"/>
    <w:rsid w:val="00384D54"/>
    <w:rsid w:val="00386EDE"/>
    <w:rsid w:val="003876EF"/>
    <w:rsid w:val="00387B86"/>
    <w:rsid w:val="00392A6F"/>
    <w:rsid w:val="0039590D"/>
    <w:rsid w:val="003969EB"/>
    <w:rsid w:val="00397875"/>
    <w:rsid w:val="003A1CF3"/>
    <w:rsid w:val="003A3173"/>
    <w:rsid w:val="003A4876"/>
    <w:rsid w:val="003A541F"/>
    <w:rsid w:val="003B4014"/>
    <w:rsid w:val="003C3A54"/>
    <w:rsid w:val="003C3A76"/>
    <w:rsid w:val="003C4EC9"/>
    <w:rsid w:val="003D058F"/>
    <w:rsid w:val="003D70A6"/>
    <w:rsid w:val="003D75EB"/>
    <w:rsid w:val="003D7AF8"/>
    <w:rsid w:val="003E1F1F"/>
    <w:rsid w:val="003E4855"/>
    <w:rsid w:val="003E5BEF"/>
    <w:rsid w:val="003F1553"/>
    <w:rsid w:val="00403BEB"/>
    <w:rsid w:val="00405EDE"/>
    <w:rsid w:val="0040710C"/>
    <w:rsid w:val="004104A8"/>
    <w:rsid w:val="00411763"/>
    <w:rsid w:val="0041340B"/>
    <w:rsid w:val="00414B10"/>
    <w:rsid w:val="004175FB"/>
    <w:rsid w:val="004270A6"/>
    <w:rsid w:val="00427E28"/>
    <w:rsid w:val="00432CCE"/>
    <w:rsid w:val="004342C4"/>
    <w:rsid w:val="0043433C"/>
    <w:rsid w:val="00434679"/>
    <w:rsid w:val="004357B5"/>
    <w:rsid w:val="0044038E"/>
    <w:rsid w:val="004427CB"/>
    <w:rsid w:val="00447534"/>
    <w:rsid w:val="00447AA0"/>
    <w:rsid w:val="0045237E"/>
    <w:rsid w:val="0045246B"/>
    <w:rsid w:val="0045466A"/>
    <w:rsid w:val="00454676"/>
    <w:rsid w:val="00454A7B"/>
    <w:rsid w:val="00456322"/>
    <w:rsid w:val="0045794F"/>
    <w:rsid w:val="00461D73"/>
    <w:rsid w:val="00465193"/>
    <w:rsid w:val="0047535C"/>
    <w:rsid w:val="00477B87"/>
    <w:rsid w:val="0048233A"/>
    <w:rsid w:val="00483BC1"/>
    <w:rsid w:val="00487F26"/>
    <w:rsid w:val="00491AA7"/>
    <w:rsid w:val="004935E7"/>
    <w:rsid w:val="00493970"/>
    <w:rsid w:val="00493BC4"/>
    <w:rsid w:val="00496B01"/>
    <w:rsid w:val="00497D7C"/>
    <w:rsid w:val="004A0F20"/>
    <w:rsid w:val="004A1C76"/>
    <w:rsid w:val="004A20AA"/>
    <w:rsid w:val="004A31C6"/>
    <w:rsid w:val="004A6C4B"/>
    <w:rsid w:val="004A789C"/>
    <w:rsid w:val="004B1402"/>
    <w:rsid w:val="004B1675"/>
    <w:rsid w:val="004C3D89"/>
    <w:rsid w:val="004C5284"/>
    <w:rsid w:val="004C5A79"/>
    <w:rsid w:val="004C62BE"/>
    <w:rsid w:val="004D0613"/>
    <w:rsid w:val="004D1545"/>
    <w:rsid w:val="004D186E"/>
    <w:rsid w:val="004D3F91"/>
    <w:rsid w:val="004D4C01"/>
    <w:rsid w:val="004D5FA2"/>
    <w:rsid w:val="004E13C7"/>
    <w:rsid w:val="004E20AD"/>
    <w:rsid w:val="004E49AF"/>
    <w:rsid w:val="004F143A"/>
    <w:rsid w:val="004F2690"/>
    <w:rsid w:val="004F3F87"/>
    <w:rsid w:val="004F5D4C"/>
    <w:rsid w:val="004F700B"/>
    <w:rsid w:val="00500120"/>
    <w:rsid w:val="00500853"/>
    <w:rsid w:val="0050101F"/>
    <w:rsid w:val="00503271"/>
    <w:rsid w:val="00507774"/>
    <w:rsid w:val="00511797"/>
    <w:rsid w:val="00512DBC"/>
    <w:rsid w:val="00514197"/>
    <w:rsid w:val="00515DB2"/>
    <w:rsid w:val="00516378"/>
    <w:rsid w:val="0052000A"/>
    <w:rsid w:val="005216C0"/>
    <w:rsid w:val="005226F1"/>
    <w:rsid w:val="0052592A"/>
    <w:rsid w:val="00533742"/>
    <w:rsid w:val="00534A9D"/>
    <w:rsid w:val="00535EFE"/>
    <w:rsid w:val="005444A1"/>
    <w:rsid w:val="00544884"/>
    <w:rsid w:val="005459DD"/>
    <w:rsid w:val="005578EE"/>
    <w:rsid w:val="005616C1"/>
    <w:rsid w:val="005651F4"/>
    <w:rsid w:val="00565B86"/>
    <w:rsid w:val="0056715C"/>
    <w:rsid w:val="00570787"/>
    <w:rsid w:val="00572DC3"/>
    <w:rsid w:val="00577634"/>
    <w:rsid w:val="00580B0B"/>
    <w:rsid w:val="00582F13"/>
    <w:rsid w:val="00584545"/>
    <w:rsid w:val="00587CB1"/>
    <w:rsid w:val="00587DE2"/>
    <w:rsid w:val="005905CD"/>
    <w:rsid w:val="00593F1A"/>
    <w:rsid w:val="00593FDC"/>
    <w:rsid w:val="0059649D"/>
    <w:rsid w:val="00597525"/>
    <w:rsid w:val="005A1232"/>
    <w:rsid w:val="005A2D7A"/>
    <w:rsid w:val="005A3ADE"/>
    <w:rsid w:val="005A5DCA"/>
    <w:rsid w:val="005A7524"/>
    <w:rsid w:val="005B1E46"/>
    <w:rsid w:val="005B2780"/>
    <w:rsid w:val="005B33D2"/>
    <w:rsid w:val="005B3516"/>
    <w:rsid w:val="005B4AE8"/>
    <w:rsid w:val="005B57ED"/>
    <w:rsid w:val="005B644C"/>
    <w:rsid w:val="005B7A7A"/>
    <w:rsid w:val="005C2686"/>
    <w:rsid w:val="005C2D2A"/>
    <w:rsid w:val="005C3380"/>
    <w:rsid w:val="005C52CB"/>
    <w:rsid w:val="005C5951"/>
    <w:rsid w:val="005D08C4"/>
    <w:rsid w:val="005D3260"/>
    <w:rsid w:val="005E082A"/>
    <w:rsid w:val="005E12C5"/>
    <w:rsid w:val="005E143A"/>
    <w:rsid w:val="005E4129"/>
    <w:rsid w:val="005E60A4"/>
    <w:rsid w:val="005E7BA5"/>
    <w:rsid w:val="005F17F0"/>
    <w:rsid w:val="006025CD"/>
    <w:rsid w:val="00602C4A"/>
    <w:rsid w:val="006048AF"/>
    <w:rsid w:val="00605429"/>
    <w:rsid w:val="006055D5"/>
    <w:rsid w:val="0061287D"/>
    <w:rsid w:val="00616CE4"/>
    <w:rsid w:val="00620900"/>
    <w:rsid w:val="00625301"/>
    <w:rsid w:val="00630395"/>
    <w:rsid w:val="00631F67"/>
    <w:rsid w:val="00634740"/>
    <w:rsid w:val="00635666"/>
    <w:rsid w:val="00636E87"/>
    <w:rsid w:val="00644436"/>
    <w:rsid w:val="00645498"/>
    <w:rsid w:val="0064725A"/>
    <w:rsid w:val="00651891"/>
    <w:rsid w:val="0065273E"/>
    <w:rsid w:val="0065357D"/>
    <w:rsid w:val="00654582"/>
    <w:rsid w:val="0065508B"/>
    <w:rsid w:val="0065735D"/>
    <w:rsid w:val="00662779"/>
    <w:rsid w:val="00664C24"/>
    <w:rsid w:val="006737CD"/>
    <w:rsid w:val="00675F3B"/>
    <w:rsid w:val="00680719"/>
    <w:rsid w:val="0068158A"/>
    <w:rsid w:val="00682D17"/>
    <w:rsid w:val="00684206"/>
    <w:rsid w:val="00684803"/>
    <w:rsid w:val="0068593D"/>
    <w:rsid w:val="00685B21"/>
    <w:rsid w:val="00686759"/>
    <w:rsid w:val="006878BD"/>
    <w:rsid w:val="0069103E"/>
    <w:rsid w:val="00696A60"/>
    <w:rsid w:val="006A1A6B"/>
    <w:rsid w:val="006A3705"/>
    <w:rsid w:val="006A72E8"/>
    <w:rsid w:val="006B00DB"/>
    <w:rsid w:val="006B0122"/>
    <w:rsid w:val="006B23E1"/>
    <w:rsid w:val="006C1D00"/>
    <w:rsid w:val="006C2E16"/>
    <w:rsid w:val="006C7EB7"/>
    <w:rsid w:val="006D1DD8"/>
    <w:rsid w:val="006D74BF"/>
    <w:rsid w:val="006E09D6"/>
    <w:rsid w:val="006E1181"/>
    <w:rsid w:val="006E1A48"/>
    <w:rsid w:val="006E6C03"/>
    <w:rsid w:val="006E75D3"/>
    <w:rsid w:val="006F1FDA"/>
    <w:rsid w:val="006F40B8"/>
    <w:rsid w:val="006F444D"/>
    <w:rsid w:val="006F71FB"/>
    <w:rsid w:val="007001FF"/>
    <w:rsid w:val="0071055F"/>
    <w:rsid w:val="00715B44"/>
    <w:rsid w:val="00715BF9"/>
    <w:rsid w:val="0072289D"/>
    <w:rsid w:val="00724757"/>
    <w:rsid w:val="007303E1"/>
    <w:rsid w:val="00731DB4"/>
    <w:rsid w:val="00732E30"/>
    <w:rsid w:val="007331B2"/>
    <w:rsid w:val="007339B6"/>
    <w:rsid w:val="0073494B"/>
    <w:rsid w:val="00735CBF"/>
    <w:rsid w:val="007377C7"/>
    <w:rsid w:val="007401B5"/>
    <w:rsid w:val="00740A9A"/>
    <w:rsid w:val="00743396"/>
    <w:rsid w:val="00750162"/>
    <w:rsid w:val="00751EEE"/>
    <w:rsid w:val="00755B7B"/>
    <w:rsid w:val="007601FF"/>
    <w:rsid w:val="00762334"/>
    <w:rsid w:val="00763B3D"/>
    <w:rsid w:val="0076661A"/>
    <w:rsid w:val="00766C71"/>
    <w:rsid w:val="00767EE0"/>
    <w:rsid w:val="00775B96"/>
    <w:rsid w:val="0077693F"/>
    <w:rsid w:val="00777034"/>
    <w:rsid w:val="00780319"/>
    <w:rsid w:val="007821E6"/>
    <w:rsid w:val="00782C68"/>
    <w:rsid w:val="00782DD0"/>
    <w:rsid w:val="00782EF9"/>
    <w:rsid w:val="00784248"/>
    <w:rsid w:val="0078486E"/>
    <w:rsid w:val="007875B1"/>
    <w:rsid w:val="00787B54"/>
    <w:rsid w:val="00791445"/>
    <w:rsid w:val="00791635"/>
    <w:rsid w:val="0079223D"/>
    <w:rsid w:val="00792E15"/>
    <w:rsid w:val="007932F7"/>
    <w:rsid w:val="0079334E"/>
    <w:rsid w:val="0079438E"/>
    <w:rsid w:val="00796401"/>
    <w:rsid w:val="007A44A0"/>
    <w:rsid w:val="007A5381"/>
    <w:rsid w:val="007A62ED"/>
    <w:rsid w:val="007B68F4"/>
    <w:rsid w:val="007C1B85"/>
    <w:rsid w:val="007C35CB"/>
    <w:rsid w:val="007C5CDB"/>
    <w:rsid w:val="007D43B2"/>
    <w:rsid w:val="007D4A20"/>
    <w:rsid w:val="007D512D"/>
    <w:rsid w:val="007D7061"/>
    <w:rsid w:val="007E06D0"/>
    <w:rsid w:val="007E4527"/>
    <w:rsid w:val="007E7E02"/>
    <w:rsid w:val="007F0EB2"/>
    <w:rsid w:val="007F0EC9"/>
    <w:rsid w:val="007F33AC"/>
    <w:rsid w:val="00801353"/>
    <w:rsid w:val="008031D6"/>
    <w:rsid w:val="0080419E"/>
    <w:rsid w:val="00811F73"/>
    <w:rsid w:val="0082239B"/>
    <w:rsid w:val="00822EAD"/>
    <w:rsid w:val="00825B88"/>
    <w:rsid w:val="00827634"/>
    <w:rsid w:val="00827B11"/>
    <w:rsid w:val="00831871"/>
    <w:rsid w:val="0083433B"/>
    <w:rsid w:val="00837EF5"/>
    <w:rsid w:val="0084065B"/>
    <w:rsid w:val="00847EA8"/>
    <w:rsid w:val="008533FB"/>
    <w:rsid w:val="008603A4"/>
    <w:rsid w:val="008608BB"/>
    <w:rsid w:val="00860D22"/>
    <w:rsid w:val="00861AE3"/>
    <w:rsid w:val="00861CA6"/>
    <w:rsid w:val="00861E56"/>
    <w:rsid w:val="00864BE9"/>
    <w:rsid w:val="00865C45"/>
    <w:rsid w:val="008702CF"/>
    <w:rsid w:val="008719AB"/>
    <w:rsid w:val="008754AD"/>
    <w:rsid w:val="00885927"/>
    <w:rsid w:val="0088600F"/>
    <w:rsid w:val="008A1556"/>
    <w:rsid w:val="008A1B23"/>
    <w:rsid w:val="008A1FDC"/>
    <w:rsid w:val="008A499C"/>
    <w:rsid w:val="008A53A9"/>
    <w:rsid w:val="008A62E7"/>
    <w:rsid w:val="008A7468"/>
    <w:rsid w:val="008B088F"/>
    <w:rsid w:val="008B40F9"/>
    <w:rsid w:val="008B6BEE"/>
    <w:rsid w:val="008C1740"/>
    <w:rsid w:val="008C2971"/>
    <w:rsid w:val="008C4062"/>
    <w:rsid w:val="008C4AAF"/>
    <w:rsid w:val="008C5172"/>
    <w:rsid w:val="008C52E2"/>
    <w:rsid w:val="008C62C7"/>
    <w:rsid w:val="008C6433"/>
    <w:rsid w:val="008D3A63"/>
    <w:rsid w:val="008D4881"/>
    <w:rsid w:val="008D6693"/>
    <w:rsid w:val="008D71B3"/>
    <w:rsid w:val="008E1EA9"/>
    <w:rsid w:val="008E51AB"/>
    <w:rsid w:val="008E6158"/>
    <w:rsid w:val="008E69AD"/>
    <w:rsid w:val="008F3AEA"/>
    <w:rsid w:val="008F575B"/>
    <w:rsid w:val="008F7AE9"/>
    <w:rsid w:val="00903687"/>
    <w:rsid w:val="00904DE4"/>
    <w:rsid w:val="00904F88"/>
    <w:rsid w:val="0090543D"/>
    <w:rsid w:val="00910D5C"/>
    <w:rsid w:val="00912199"/>
    <w:rsid w:val="00913614"/>
    <w:rsid w:val="0091420C"/>
    <w:rsid w:val="00921164"/>
    <w:rsid w:val="00922289"/>
    <w:rsid w:val="00925BAD"/>
    <w:rsid w:val="00925D81"/>
    <w:rsid w:val="00926390"/>
    <w:rsid w:val="00934178"/>
    <w:rsid w:val="00941DCB"/>
    <w:rsid w:val="00943C70"/>
    <w:rsid w:val="00945582"/>
    <w:rsid w:val="00953F31"/>
    <w:rsid w:val="00954A1E"/>
    <w:rsid w:val="00954A3F"/>
    <w:rsid w:val="00954B1B"/>
    <w:rsid w:val="00964093"/>
    <w:rsid w:val="00964574"/>
    <w:rsid w:val="00964576"/>
    <w:rsid w:val="0096471A"/>
    <w:rsid w:val="00971306"/>
    <w:rsid w:val="00971437"/>
    <w:rsid w:val="00972269"/>
    <w:rsid w:val="00975AE3"/>
    <w:rsid w:val="00976CED"/>
    <w:rsid w:val="009840A9"/>
    <w:rsid w:val="0098563D"/>
    <w:rsid w:val="00986AC0"/>
    <w:rsid w:val="00990E18"/>
    <w:rsid w:val="009919BA"/>
    <w:rsid w:val="009948A8"/>
    <w:rsid w:val="00995342"/>
    <w:rsid w:val="00995ECE"/>
    <w:rsid w:val="009965BC"/>
    <w:rsid w:val="009A130E"/>
    <w:rsid w:val="009A1FDD"/>
    <w:rsid w:val="009A5E8D"/>
    <w:rsid w:val="009A6B59"/>
    <w:rsid w:val="009B0659"/>
    <w:rsid w:val="009B162A"/>
    <w:rsid w:val="009C15B9"/>
    <w:rsid w:val="009C4637"/>
    <w:rsid w:val="009D0A12"/>
    <w:rsid w:val="009D2408"/>
    <w:rsid w:val="009D53BA"/>
    <w:rsid w:val="009D6222"/>
    <w:rsid w:val="009E0F7C"/>
    <w:rsid w:val="009E3B90"/>
    <w:rsid w:val="009E6310"/>
    <w:rsid w:val="009F0922"/>
    <w:rsid w:val="009F2B2A"/>
    <w:rsid w:val="009F42BA"/>
    <w:rsid w:val="00A0349A"/>
    <w:rsid w:val="00A07866"/>
    <w:rsid w:val="00A206D6"/>
    <w:rsid w:val="00A2093D"/>
    <w:rsid w:val="00A255EB"/>
    <w:rsid w:val="00A27912"/>
    <w:rsid w:val="00A31AD6"/>
    <w:rsid w:val="00A3260A"/>
    <w:rsid w:val="00A34492"/>
    <w:rsid w:val="00A3497B"/>
    <w:rsid w:val="00A354DF"/>
    <w:rsid w:val="00A356AC"/>
    <w:rsid w:val="00A373A6"/>
    <w:rsid w:val="00A37728"/>
    <w:rsid w:val="00A37CC6"/>
    <w:rsid w:val="00A44053"/>
    <w:rsid w:val="00A44E49"/>
    <w:rsid w:val="00A46D9D"/>
    <w:rsid w:val="00A4770E"/>
    <w:rsid w:val="00A54470"/>
    <w:rsid w:val="00A62D22"/>
    <w:rsid w:val="00A65494"/>
    <w:rsid w:val="00A67498"/>
    <w:rsid w:val="00A71BFE"/>
    <w:rsid w:val="00A741C7"/>
    <w:rsid w:val="00A76284"/>
    <w:rsid w:val="00A76311"/>
    <w:rsid w:val="00A83F4A"/>
    <w:rsid w:val="00A8494C"/>
    <w:rsid w:val="00A85643"/>
    <w:rsid w:val="00A90C88"/>
    <w:rsid w:val="00A953E4"/>
    <w:rsid w:val="00A96F57"/>
    <w:rsid w:val="00AA02A9"/>
    <w:rsid w:val="00AA13F9"/>
    <w:rsid w:val="00AA1A9A"/>
    <w:rsid w:val="00AA1F10"/>
    <w:rsid w:val="00AA4A04"/>
    <w:rsid w:val="00AA5D7A"/>
    <w:rsid w:val="00AA760D"/>
    <w:rsid w:val="00AB0767"/>
    <w:rsid w:val="00AB1621"/>
    <w:rsid w:val="00AB2D9A"/>
    <w:rsid w:val="00AB4F27"/>
    <w:rsid w:val="00AB54C8"/>
    <w:rsid w:val="00AB7245"/>
    <w:rsid w:val="00AB7A5C"/>
    <w:rsid w:val="00AC0B43"/>
    <w:rsid w:val="00AC259F"/>
    <w:rsid w:val="00AC2E09"/>
    <w:rsid w:val="00AD2F95"/>
    <w:rsid w:val="00AD563E"/>
    <w:rsid w:val="00AD7D7D"/>
    <w:rsid w:val="00AE0A9C"/>
    <w:rsid w:val="00AE192C"/>
    <w:rsid w:val="00AE303E"/>
    <w:rsid w:val="00AE4524"/>
    <w:rsid w:val="00AE6335"/>
    <w:rsid w:val="00AE670D"/>
    <w:rsid w:val="00AE7380"/>
    <w:rsid w:val="00AF24DE"/>
    <w:rsid w:val="00AF2B07"/>
    <w:rsid w:val="00AF3699"/>
    <w:rsid w:val="00B0047B"/>
    <w:rsid w:val="00B031BF"/>
    <w:rsid w:val="00B04F4A"/>
    <w:rsid w:val="00B10EEC"/>
    <w:rsid w:val="00B114E5"/>
    <w:rsid w:val="00B12DF0"/>
    <w:rsid w:val="00B13ECB"/>
    <w:rsid w:val="00B15B54"/>
    <w:rsid w:val="00B16904"/>
    <w:rsid w:val="00B16ECB"/>
    <w:rsid w:val="00B22591"/>
    <w:rsid w:val="00B248E5"/>
    <w:rsid w:val="00B257F0"/>
    <w:rsid w:val="00B2782A"/>
    <w:rsid w:val="00B33920"/>
    <w:rsid w:val="00B36D8C"/>
    <w:rsid w:val="00B36E2D"/>
    <w:rsid w:val="00B43AAB"/>
    <w:rsid w:val="00B43E9F"/>
    <w:rsid w:val="00B4497F"/>
    <w:rsid w:val="00B473E6"/>
    <w:rsid w:val="00B50859"/>
    <w:rsid w:val="00B570BA"/>
    <w:rsid w:val="00B57BCD"/>
    <w:rsid w:val="00B60497"/>
    <w:rsid w:val="00B614F6"/>
    <w:rsid w:val="00B61D4A"/>
    <w:rsid w:val="00B734B9"/>
    <w:rsid w:val="00B73FD5"/>
    <w:rsid w:val="00B74F52"/>
    <w:rsid w:val="00B774DC"/>
    <w:rsid w:val="00B8023B"/>
    <w:rsid w:val="00B84DC2"/>
    <w:rsid w:val="00B8509D"/>
    <w:rsid w:val="00B8758C"/>
    <w:rsid w:val="00B87A84"/>
    <w:rsid w:val="00B90239"/>
    <w:rsid w:val="00B908F7"/>
    <w:rsid w:val="00B92AEB"/>
    <w:rsid w:val="00B941B2"/>
    <w:rsid w:val="00B95572"/>
    <w:rsid w:val="00BA251E"/>
    <w:rsid w:val="00BA6BCC"/>
    <w:rsid w:val="00BB1D6F"/>
    <w:rsid w:val="00BB34E0"/>
    <w:rsid w:val="00BB49F5"/>
    <w:rsid w:val="00BB4AFE"/>
    <w:rsid w:val="00BB755F"/>
    <w:rsid w:val="00BC0B12"/>
    <w:rsid w:val="00BC3B80"/>
    <w:rsid w:val="00BC4998"/>
    <w:rsid w:val="00BC4A39"/>
    <w:rsid w:val="00BC7448"/>
    <w:rsid w:val="00BD1EE7"/>
    <w:rsid w:val="00BD317B"/>
    <w:rsid w:val="00BD3265"/>
    <w:rsid w:val="00BD49D2"/>
    <w:rsid w:val="00BD6BF5"/>
    <w:rsid w:val="00BE048A"/>
    <w:rsid w:val="00BE1AEC"/>
    <w:rsid w:val="00BE39C8"/>
    <w:rsid w:val="00BE536A"/>
    <w:rsid w:val="00BF235D"/>
    <w:rsid w:val="00BF473D"/>
    <w:rsid w:val="00BF61E3"/>
    <w:rsid w:val="00BF6B92"/>
    <w:rsid w:val="00BF71D2"/>
    <w:rsid w:val="00BF7401"/>
    <w:rsid w:val="00C01370"/>
    <w:rsid w:val="00C02917"/>
    <w:rsid w:val="00C03343"/>
    <w:rsid w:val="00C0386F"/>
    <w:rsid w:val="00C06341"/>
    <w:rsid w:val="00C228A6"/>
    <w:rsid w:val="00C2314A"/>
    <w:rsid w:val="00C23BDE"/>
    <w:rsid w:val="00C24669"/>
    <w:rsid w:val="00C271F6"/>
    <w:rsid w:val="00C27E82"/>
    <w:rsid w:val="00C34150"/>
    <w:rsid w:val="00C3471B"/>
    <w:rsid w:val="00C34E41"/>
    <w:rsid w:val="00C34E48"/>
    <w:rsid w:val="00C36EDF"/>
    <w:rsid w:val="00C37FB4"/>
    <w:rsid w:val="00C4379B"/>
    <w:rsid w:val="00C45C7B"/>
    <w:rsid w:val="00C47ADF"/>
    <w:rsid w:val="00C5598A"/>
    <w:rsid w:val="00C56045"/>
    <w:rsid w:val="00C577EC"/>
    <w:rsid w:val="00C60883"/>
    <w:rsid w:val="00C618C2"/>
    <w:rsid w:val="00C6314E"/>
    <w:rsid w:val="00C6359D"/>
    <w:rsid w:val="00C65E24"/>
    <w:rsid w:val="00C67C40"/>
    <w:rsid w:val="00C7029F"/>
    <w:rsid w:val="00C7328B"/>
    <w:rsid w:val="00C74EC3"/>
    <w:rsid w:val="00C763A3"/>
    <w:rsid w:val="00C763F3"/>
    <w:rsid w:val="00C80BDD"/>
    <w:rsid w:val="00C80E8A"/>
    <w:rsid w:val="00C86398"/>
    <w:rsid w:val="00C90365"/>
    <w:rsid w:val="00C907C3"/>
    <w:rsid w:val="00C92125"/>
    <w:rsid w:val="00C93A28"/>
    <w:rsid w:val="00C93F4D"/>
    <w:rsid w:val="00C947FA"/>
    <w:rsid w:val="00C9610B"/>
    <w:rsid w:val="00C96E1A"/>
    <w:rsid w:val="00CA0B03"/>
    <w:rsid w:val="00CA464E"/>
    <w:rsid w:val="00CA4A97"/>
    <w:rsid w:val="00CA56E6"/>
    <w:rsid w:val="00CA57B0"/>
    <w:rsid w:val="00CA5BAC"/>
    <w:rsid w:val="00CB3E89"/>
    <w:rsid w:val="00CB61EC"/>
    <w:rsid w:val="00CB6808"/>
    <w:rsid w:val="00CB7BCD"/>
    <w:rsid w:val="00CC11CA"/>
    <w:rsid w:val="00CC20A4"/>
    <w:rsid w:val="00CC3267"/>
    <w:rsid w:val="00CC481B"/>
    <w:rsid w:val="00CC5C7C"/>
    <w:rsid w:val="00CC696E"/>
    <w:rsid w:val="00CC73E8"/>
    <w:rsid w:val="00CD4C68"/>
    <w:rsid w:val="00CE108F"/>
    <w:rsid w:val="00CE209A"/>
    <w:rsid w:val="00CE4343"/>
    <w:rsid w:val="00CE5A13"/>
    <w:rsid w:val="00CF1E65"/>
    <w:rsid w:val="00CF2014"/>
    <w:rsid w:val="00CF209D"/>
    <w:rsid w:val="00CF4289"/>
    <w:rsid w:val="00CF4424"/>
    <w:rsid w:val="00CF541C"/>
    <w:rsid w:val="00D01429"/>
    <w:rsid w:val="00D0170E"/>
    <w:rsid w:val="00D02B14"/>
    <w:rsid w:val="00D02E46"/>
    <w:rsid w:val="00D0490E"/>
    <w:rsid w:val="00D06A41"/>
    <w:rsid w:val="00D146F3"/>
    <w:rsid w:val="00D17735"/>
    <w:rsid w:val="00D20730"/>
    <w:rsid w:val="00D22B2A"/>
    <w:rsid w:val="00D2381E"/>
    <w:rsid w:val="00D24BC5"/>
    <w:rsid w:val="00D25C54"/>
    <w:rsid w:val="00D266D8"/>
    <w:rsid w:val="00D32131"/>
    <w:rsid w:val="00D34059"/>
    <w:rsid w:val="00D36689"/>
    <w:rsid w:val="00D37FF3"/>
    <w:rsid w:val="00D420BC"/>
    <w:rsid w:val="00D427E6"/>
    <w:rsid w:val="00D43EC1"/>
    <w:rsid w:val="00D46949"/>
    <w:rsid w:val="00D47D37"/>
    <w:rsid w:val="00D538BC"/>
    <w:rsid w:val="00D54A35"/>
    <w:rsid w:val="00D5661B"/>
    <w:rsid w:val="00D60D0B"/>
    <w:rsid w:val="00D71175"/>
    <w:rsid w:val="00D732D6"/>
    <w:rsid w:val="00D73462"/>
    <w:rsid w:val="00D75BD0"/>
    <w:rsid w:val="00D804FA"/>
    <w:rsid w:val="00D815C9"/>
    <w:rsid w:val="00D82EBC"/>
    <w:rsid w:val="00D92117"/>
    <w:rsid w:val="00D93335"/>
    <w:rsid w:val="00D94665"/>
    <w:rsid w:val="00D949A7"/>
    <w:rsid w:val="00D9556D"/>
    <w:rsid w:val="00DA2A1A"/>
    <w:rsid w:val="00DA2E1B"/>
    <w:rsid w:val="00DA33F2"/>
    <w:rsid w:val="00DA4B8C"/>
    <w:rsid w:val="00DA5702"/>
    <w:rsid w:val="00DB3BBA"/>
    <w:rsid w:val="00DB3F1D"/>
    <w:rsid w:val="00DB4001"/>
    <w:rsid w:val="00DC0D01"/>
    <w:rsid w:val="00DC3E2B"/>
    <w:rsid w:val="00DC4E8E"/>
    <w:rsid w:val="00DC53C3"/>
    <w:rsid w:val="00DC656E"/>
    <w:rsid w:val="00DC67F5"/>
    <w:rsid w:val="00DC7559"/>
    <w:rsid w:val="00DD1578"/>
    <w:rsid w:val="00DD453D"/>
    <w:rsid w:val="00DD4AAE"/>
    <w:rsid w:val="00DD4B97"/>
    <w:rsid w:val="00DD4E43"/>
    <w:rsid w:val="00DD5133"/>
    <w:rsid w:val="00DD6565"/>
    <w:rsid w:val="00DD7993"/>
    <w:rsid w:val="00DE022E"/>
    <w:rsid w:val="00DE3363"/>
    <w:rsid w:val="00DE5403"/>
    <w:rsid w:val="00DE5903"/>
    <w:rsid w:val="00DF2D0B"/>
    <w:rsid w:val="00DF491D"/>
    <w:rsid w:val="00DF70D4"/>
    <w:rsid w:val="00E03CFA"/>
    <w:rsid w:val="00E16D65"/>
    <w:rsid w:val="00E210A6"/>
    <w:rsid w:val="00E249FB"/>
    <w:rsid w:val="00E24D9C"/>
    <w:rsid w:val="00E27915"/>
    <w:rsid w:val="00E318B5"/>
    <w:rsid w:val="00E34EEE"/>
    <w:rsid w:val="00E363E4"/>
    <w:rsid w:val="00E36B41"/>
    <w:rsid w:val="00E36DF0"/>
    <w:rsid w:val="00E4066D"/>
    <w:rsid w:val="00E41C2E"/>
    <w:rsid w:val="00E41F8E"/>
    <w:rsid w:val="00E43B84"/>
    <w:rsid w:val="00E44065"/>
    <w:rsid w:val="00E4566A"/>
    <w:rsid w:val="00E511E9"/>
    <w:rsid w:val="00E51B74"/>
    <w:rsid w:val="00E5366A"/>
    <w:rsid w:val="00E60DAE"/>
    <w:rsid w:val="00E618A2"/>
    <w:rsid w:val="00E76D83"/>
    <w:rsid w:val="00E77EDD"/>
    <w:rsid w:val="00E811DA"/>
    <w:rsid w:val="00E84412"/>
    <w:rsid w:val="00E91256"/>
    <w:rsid w:val="00E9619E"/>
    <w:rsid w:val="00EA18FF"/>
    <w:rsid w:val="00EA19E6"/>
    <w:rsid w:val="00EA2FB0"/>
    <w:rsid w:val="00EA3979"/>
    <w:rsid w:val="00EA4D57"/>
    <w:rsid w:val="00EA5311"/>
    <w:rsid w:val="00EA783C"/>
    <w:rsid w:val="00EB53E3"/>
    <w:rsid w:val="00EB5A37"/>
    <w:rsid w:val="00EB712E"/>
    <w:rsid w:val="00EC421D"/>
    <w:rsid w:val="00EC449A"/>
    <w:rsid w:val="00EC770C"/>
    <w:rsid w:val="00ED5E20"/>
    <w:rsid w:val="00ED6F1D"/>
    <w:rsid w:val="00EE1C9B"/>
    <w:rsid w:val="00EE1F14"/>
    <w:rsid w:val="00EE2278"/>
    <w:rsid w:val="00EE3688"/>
    <w:rsid w:val="00EE5D6B"/>
    <w:rsid w:val="00EF0D89"/>
    <w:rsid w:val="00EF454B"/>
    <w:rsid w:val="00EF5212"/>
    <w:rsid w:val="00EF61DF"/>
    <w:rsid w:val="00F0074B"/>
    <w:rsid w:val="00F02789"/>
    <w:rsid w:val="00F10BC8"/>
    <w:rsid w:val="00F11E51"/>
    <w:rsid w:val="00F120F2"/>
    <w:rsid w:val="00F157BE"/>
    <w:rsid w:val="00F15BFC"/>
    <w:rsid w:val="00F16693"/>
    <w:rsid w:val="00F20E7D"/>
    <w:rsid w:val="00F25148"/>
    <w:rsid w:val="00F31753"/>
    <w:rsid w:val="00F322F3"/>
    <w:rsid w:val="00F32CA0"/>
    <w:rsid w:val="00F32FF0"/>
    <w:rsid w:val="00F3332E"/>
    <w:rsid w:val="00F34A0A"/>
    <w:rsid w:val="00F34CA5"/>
    <w:rsid w:val="00F37B31"/>
    <w:rsid w:val="00F412F6"/>
    <w:rsid w:val="00F45915"/>
    <w:rsid w:val="00F54FBB"/>
    <w:rsid w:val="00F56799"/>
    <w:rsid w:val="00F56ED7"/>
    <w:rsid w:val="00F57257"/>
    <w:rsid w:val="00F57D9F"/>
    <w:rsid w:val="00F67C0C"/>
    <w:rsid w:val="00F7130C"/>
    <w:rsid w:val="00F744CA"/>
    <w:rsid w:val="00F7653F"/>
    <w:rsid w:val="00F77DE8"/>
    <w:rsid w:val="00F8246D"/>
    <w:rsid w:val="00F84665"/>
    <w:rsid w:val="00F906CB"/>
    <w:rsid w:val="00F90815"/>
    <w:rsid w:val="00F975F8"/>
    <w:rsid w:val="00FA0C9E"/>
    <w:rsid w:val="00FA6945"/>
    <w:rsid w:val="00FB3628"/>
    <w:rsid w:val="00FB5AA8"/>
    <w:rsid w:val="00FB65FF"/>
    <w:rsid w:val="00FB75DB"/>
    <w:rsid w:val="00FC30F5"/>
    <w:rsid w:val="00FC4CC5"/>
    <w:rsid w:val="00FC5C88"/>
    <w:rsid w:val="00FC6108"/>
    <w:rsid w:val="00FC659F"/>
    <w:rsid w:val="00FC7315"/>
    <w:rsid w:val="00FC73DD"/>
    <w:rsid w:val="00FD6A7F"/>
    <w:rsid w:val="00FD70AC"/>
    <w:rsid w:val="00FD7713"/>
    <w:rsid w:val="00FE7AF4"/>
    <w:rsid w:val="00FF437E"/>
    <w:rsid w:val="00FF5126"/>
    <w:rsid w:val="00FF658F"/>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7AFB8"/>
  <w15:docId w15:val="{AC6BDA8A-E262-4F5C-AB9D-DDA6A4DE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jt62735\Application%20Data\Microsoft\Templates\Community%20meeting%20agenda.do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8" ma:contentTypeDescription="Create a new document." ma:contentTypeScope="" ma:versionID="11b57cb014c1d9a48de737b2aed858d7">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74bf58881485d3568a73d547e607b8b6"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EE88C-435C-4BFC-B6F2-68FB8B66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6fb2-1427-4e1a-b3d2-c93457da2867"/>
    <ds:schemaRef ds:uri="8686c277-7c0e-4fc5-9ec4-de979bd25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45569-D630-4403-893B-614864E53D87}">
  <ds:schemaRefs>
    <ds:schemaRef ds:uri="http://schemas.microsoft.com/sharepoint/v3/contenttype/forms"/>
  </ds:schemaRefs>
</ds:datastoreItem>
</file>

<file path=customXml/itemProps3.xml><?xml version="1.0" encoding="utf-8"?>
<ds:datastoreItem xmlns:ds="http://schemas.openxmlformats.org/officeDocument/2006/customXml" ds:itemID="{FC6264EF-34F2-4AD8-BB85-C11EBF32D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622F02-983D-48B6-85D6-3D94E82C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32317</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Jacquelynn M Jury</dc:creator>
  <cp:lastModifiedBy>Jackie Jury</cp:lastModifiedBy>
  <cp:revision>190</cp:revision>
  <cp:lastPrinted>2018-08-24T16:25:00Z</cp:lastPrinted>
  <dcterms:created xsi:type="dcterms:W3CDTF">2018-01-19T19:18:00Z</dcterms:created>
  <dcterms:modified xsi:type="dcterms:W3CDTF">2019-02-22T16:09:00Z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0x0101001579FE812D23A341A21DE942F3EC0502</vt:lpwstr>
  </property>
</Properties>
</file>